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0700" w14:textId="30DF2C47" w:rsidR="008F09BD" w:rsidRDefault="008F09BD"/>
    <w:p w14:paraId="7CB269E5" w14:textId="77777777" w:rsidR="000A5856" w:rsidRDefault="000A5856"/>
    <w:tbl>
      <w:tblPr>
        <w:tblStyle w:val="PlainTable4"/>
        <w:tblpPr w:leftFromText="180" w:rightFromText="180" w:vertAnchor="text" w:horzAnchor="margin" w:tblpX="-270" w:tblpY="-554"/>
        <w:tblW w:w="5188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4941"/>
      </w:tblGrid>
      <w:tr w:rsidR="001530B4" w:rsidRPr="00B23617" w14:paraId="1AB266EF" w14:textId="77777777" w:rsidTr="00E27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0"/>
        </w:trPr>
        <w:tc>
          <w:tcPr>
            <w:tcW w:w="500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8E68BEC" w14:textId="738935B8" w:rsidR="001530B4" w:rsidRPr="00B23617" w:rsidRDefault="004D52FE" w:rsidP="002E351A">
            <w:pPr>
              <w:pStyle w:val="NoSpacing"/>
              <w:rPr>
                <w:rFonts w:ascii="Rockwell Extra Bold" w:hAnsi="Rockwell Extra Bold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361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6C730D20" wp14:editId="3A19EE3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1905</wp:posOffset>
                  </wp:positionV>
                  <wp:extent cx="2755265" cy="1433626"/>
                  <wp:effectExtent l="0" t="0" r="6985" b="0"/>
                  <wp:wrapTight wrapText="bothSides">
                    <wp:wrapPolygon edited="0">
                      <wp:start x="0" y="0"/>
                      <wp:lineTo x="0" y="21246"/>
                      <wp:lineTo x="21505" y="21246"/>
                      <wp:lineTo x="215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143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2D226" w14:textId="3D2394B6" w:rsidR="001530B4" w:rsidRPr="00B23617" w:rsidRDefault="00596C50" w:rsidP="002E351A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23617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6B70B2" wp14:editId="7A07AE95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8890</wp:posOffset>
                      </wp:positionV>
                      <wp:extent cx="2849880" cy="933450"/>
                      <wp:effectExtent l="0" t="0" r="26670" b="19050"/>
                      <wp:wrapThrough wrapText="bothSides">
                        <wp:wrapPolygon edited="0">
                          <wp:start x="0" y="0"/>
                          <wp:lineTo x="0" y="21600"/>
                          <wp:lineTo x="21658" y="21600"/>
                          <wp:lineTo x="21658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88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BD0F2" w14:textId="74407AC4" w:rsidR="002E351A" w:rsidRPr="00B23617" w:rsidRDefault="000729C6" w:rsidP="00596C50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96"/>
                                      <w:szCs w:val="96"/>
                                    </w:rPr>
                                    <w:t xml:space="preserve">June </w:t>
                                  </w:r>
                                </w:p>
                                <w:p w14:paraId="17ABE2F4" w14:textId="77777777" w:rsidR="002E351A" w:rsidRDefault="002E35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B7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2.55pt;margin-top:.7pt;width:224.4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">
                      <v:textbox>
                        <w:txbxContent>
                          <w:p w14:paraId="7F9BD0F2" w14:textId="74407AC4" w:rsidR="002E351A" w:rsidRPr="00B23617" w:rsidRDefault="000729C6" w:rsidP="00596C50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</w:rPr>
                              <w:t xml:space="preserve">June </w:t>
                            </w:r>
                          </w:p>
                          <w:p w14:paraId="17ABE2F4" w14:textId="77777777" w:rsidR="002E351A" w:rsidRDefault="002E351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D52FE" w:rsidRPr="00B23617">
              <w:rPr>
                <w:b/>
                <w:sz w:val="20"/>
                <w:szCs w:val="20"/>
              </w:rPr>
              <w:t>H</w:t>
            </w:r>
            <w:r w:rsidR="001530B4" w:rsidRPr="00B23617">
              <w:rPr>
                <w:b/>
                <w:sz w:val="20"/>
                <w:szCs w:val="20"/>
              </w:rPr>
              <w:t>o</w:t>
            </w:r>
            <w:r w:rsidR="002E351A" w:rsidRPr="00B23617">
              <w:rPr>
                <w:b/>
                <w:sz w:val="20"/>
                <w:szCs w:val="20"/>
              </w:rPr>
              <w:t>urs</w:t>
            </w:r>
            <w:r w:rsidR="001530B4" w:rsidRPr="00B23617">
              <w:rPr>
                <w:b/>
                <w:sz w:val="20"/>
                <w:szCs w:val="20"/>
              </w:rPr>
              <w:t xml:space="preserve">: Monday-Thursday </w:t>
            </w:r>
            <w:r w:rsidR="00FD2E12">
              <w:rPr>
                <w:b/>
                <w:sz w:val="20"/>
                <w:szCs w:val="20"/>
              </w:rPr>
              <w:t>6am-9pm</w:t>
            </w:r>
          </w:p>
          <w:p w14:paraId="7E94C78E" w14:textId="6B520FA8" w:rsidR="001530B4" w:rsidRPr="00B23617" w:rsidRDefault="001530B4" w:rsidP="002E351A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23617">
              <w:rPr>
                <w:b/>
                <w:sz w:val="20"/>
                <w:szCs w:val="20"/>
              </w:rPr>
              <w:t>Frida</w:t>
            </w:r>
            <w:r w:rsidR="00FD2E12">
              <w:rPr>
                <w:b/>
                <w:sz w:val="20"/>
                <w:szCs w:val="20"/>
              </w:rPr>
              <w:t xml:space="preserve">y </w:t>
            </w:r>
            <w:r w:rsidRPr="00B23617">
              <w:rPr>
                <w:b/>
                <w:sz w:val="20"/>
                <w:szCs w:val="20"/>
              </w:rPr>
              <w:t>6a</w:t>
            </w:r>
            <w:r w:rsidR="00FD2E12">
              <w:rPr>
                <w:b/>
                <w:sz w:val="20"/>
                <w:szCs w:val="20"/>
              </w:rPr>
              <w:t>m</w:t>
            </w:r>
            <w:r w:rsidRPr="00B23617">
              <w:rPr>
                <w:b/>
                <w:sz w:val="20"/>
                <w:szCs w:val="20"/>
              </w:rPr>
              <w:t>-6p</w:t>
            </w:r>
            <w:r w:rsidR="00FD2E12">
              <w:rPr>
                <w:b/>
                <w:sz w:val="20"/>
                <w:szCs w:val="20"/>
              </w:rPr>
              <w:t>m</w:t>
            </w:r>
          </w:p>
          <w:p w14:paraId="2CB884EE" w14:textId="6D24F04C" w:rsidR="001530B4" w:rsidRPr="00B23617" w:rsidRDefault="001530B4" w:rsidP="002E351A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B23617">
              <w:rPr>
                <w:b/>
                <w:sz w:val="20"/>
                <w:szCs w:val="20"/>
              </w:rPr>
              <w:t>Saturday 7</w:t>
            </w:r>
            <w:r w:rsidR="00FD2E12">
              <w:rPr>
                <w:b/>
                <w:sz w:val="20"/>
                <w:szCs w:val="20"/>
              </w:rPr>
              <w:t>am</w:t>
            </w:r>
            <w:r w:rsidRPr="00B23617">
              <w:rPr>
                <w:b/>
                <w:sz w:val="20"/>
                <w:szCs w:val="20"/>
              </w:rPr>
              <w:t>-4p</w:t>
            </w:r>
            <w:r w:rsidR="00FD2E12">
              <w:rPr>
                <w:b/>
                <w:sz w:val="20"/>
                <w:szCs w:val="20"/>
              </w:rPr>
              <w:t>m</w:t>
            </w:r>
          </w:p>
          <w:p w14:paraId="1C5A13AD" w14:textId="77777777" w:rsidR="00B23617" w:rsidRDefault="001530B4" w:rsidP="00B23617">
            <w:pPr>
              <w:pStyle w:val="NoSpacing"/>
              <w:jc w:val="right"/>
              <w:rPr>
                <w:b/>
                <w:bCs w:val="0"/>
                <w:sz w:val="16"/>
                <w:szCs w:val="16"/>
              </w:rPr>
            </w:pPr>
            <w:r w:rsidRPr="00B23617">
              <w:rPr>
                <w:b/>
                <w:sz w:val="20"/>
                <w:szCs w:val="20"/>
              </w:rPr>
              <w:t>419-943-7400</w:t>
            </w:r>
            <w:r w:rsidR="00B23617">
              <w:rPr>
                <w:b/>
                <w:sz w:val="16"/>
                <w:szCs w:val="16"/>
              </w:rPr>
              <w:t xml:space="preserve">   </w:t>
            </w:r>
          </w:p>
          <w:p w14:paraId="575AC7D0" w14:textId="77E46F95" w:rsidR="001530B4" w:rsidRPr="00B23617" w:rsidRDefault="00B23617" w:rsidP="00B23617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1530B4" w:rsidRPr="00B23617">
              <w:rPr>
                <w:b/>
                <w:sz w:val="16"/>
                <w:szCs w:val="16"/>
              </w:rPr>
              <w:t xml:space="preserve">For program details &amp; registration, </w:t>
            </w:r>
            <w:r w:rsidR="00FD2E12">
              <w:rPr>
                <w:b/>
                <w:sz w:val="16"/>
                <w:szCs w:val="16"/>
              </w:rPr>
              <w:t>p</w:t>
            </w:r>
            <w:r w:rsidR="001530B4" w:rsidRPr="00B23617">
              <w:rPr>
                <w:b/>
                <w:sz w:val="16"/>
                <w:szCs w:val="16"/>
              </w:rPr>
              <w:t xml:space="preserve">lease visit </w:t>
            </w:r>
            <w:r>
              <w:rPr>
                <w:b/>
                <w:sz w:val="16"/>
                <w:szCs w:val="16"/>
              </w:rPr>
              <w:t xml:space="preserve">      </w:t>
            </w:r>
            <w:hyperlink r:id="rId8" w:history="1">
              <w:r w:rsidRPr="003F6BFD">
                <w:rPr>
                  <w:rStyle w:val="Hyperlink"/>
                  <w:b/>
                  <w:sz w:val="16"/>
                  <w:szCs w:val="16"/>
                </w:rPr>
                <w:t>www.theleipsiccenter.org</w:t>
              </w:r>
            </w:hyperlink>
          </w:p>
          <w:p w14:paraId="50B068D4" w14:textId="5FB3E7C9" w:rsidR="001530B4" w:rsidRPr="00B23617" w:rsidRDefault="001530B4" w:rsidP="002E351A">
            <w:pPr>
              <w:pStyle w:val="NoSpacing"/>
              <w:jc w:val="center"/>
              <w:rPr>
                <w:rFonts w:ascii="Rockwell Extra Bold" w:hAnsi="Rockwell Extra Bold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TableCalendar"/>
        <w:tblW w:w="5433" w:type="pct"/>
        <w:tblInd w:w="-2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14"/>
        <w:gridCol w:w="2852"/>
        <w:gridCol w:w="2755"/>
        <w:gridCol w:w="2114"/>
        <w:gridCol w:w="2148"/>
        <w:gridCol w:w="1920"/>
        <w:gridCol w:w="1833"/>
      </w:tblGrid>
      <w:tr w:rsidR="00527D01" w:rsidRPr="00B23617" w14:paraId="2526F953" w14:textId="77777777" w:rsidTr="00E94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4923911A" w14:textId="77777777" w:rsidR="001530B4" w:rsidRPr="00B23617" w:rsidRDefault="00000000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-1020851123"/>
                <w:placeholder>
                  <w:docPart w:val="E63BE37027CF4990B48956BBE30B85E9"/>
                </w:placeholder>
                <w:temporary/>
                <w:showingPlcHdr/>
                <w15:appearance w15:val="hidden"/>
              </w:sdtPr>
              <w:sdtContent>
                <w:r w:rsidR="001530B4" w:rsidRPr="00B23617">
                  <w:rPr>
                    <w:bCs/>
                    <w:color w:val="000000" w:themeColor="text1"/>
                    <w:sz w:val="16"/>
                    <w:szCs w:val="16"/>
                  </w:rPr>
                  <w:t>Monday</w:t>
                </w:r>
              </w:sdtContent>
            </w:sdt>
          </w:p>
        </w:tc>
        <w:tc>
          <w:tcPr>
            <w:tcW w:w="912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748267B6" w14:textId="77777777" w:rsidR="001530B4" w:rsidRPr="00B23617" w:rsidRDefault="00000000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1121034790"/>
                <w:placeholder>
                  <w:docPart w:val="37E2EBA44332469DAD8117B6B79BAF16"/>
                </w:placeholder>
                <w:temporary/>
                <w:showingPlcHdr/>
                <w15:appearance w15:val="hidden"/>
              </w:sdtPr>
              <w:sdtContent>
                <w:r w:rsidR="001530B4" w:rsidRPr="00B23617">
                  <w:rPr>
                    <w:bCs/>
                    <w:color w:val="000000" w:themeColor="text1"/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881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49D1A614" w14:textId="77777777" w:rsidR="001530B4" w:rsidRPr="00B23617" w:rsidRDefault="00000000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-328132386"/>
                <w:placeholder>
                  <w:docPart w:val="A866AC7F45C245E68467636B4554BE49"/>
                </w:placeholder>
                <w:temporary/>
                <w:showingPlcHdr/>
                <w15:appearance w15:val="hidden"/>
              </w:sdtPr>
              <w:sdtEndPr>
                <w:rPr>
                  <w:shd w:val="clear" w:color="auto" w:fill="7FC0DB" w:themeFill="accent1" w:themeFillTint="99"/>
                </w:rPr>
              </w:sdtEndPr>
              <w:sdtContent>
                <w:r w:rsidR="001530B4" w:rsidRPr="00B23617">
                  <w:rPr>
                    <w:bCs/>
                    <w:color w:val="000000" w:themeColor="text1"/>
                    <w:sz w:val="16"/>
                    <w:szCs w:val="16"/>
                    <w:shd w:val="clear" w:color="auto" w:fill="7FC0DB" w:themeFill="accent1" w:themeFillTint="99"/>
                  </w:rPr>
                  <w:t>Wednesday</w:t>
                </w:r>
              </w:sdtContent>
            </w:sdt>
          </w:p>
        </w:tc>
        <w:tc>
          <w:tcPr>
            <w:tcW w:w="676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0ADD3BF0" w14:textId="77777777" w:rsidR="001530B4" w:rsidRPr="00B23617" w:rsidRDefault="00000000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1241452743"/>
                <w:placeholder>
                  <w:docPart w:val="65F255A2263E470AA08D810A4CFFA740"/>
                </w:placeholder>
                <w:temporary/>
                <w:showingPlcHdr/>
                <w15:appearance w15:val="hidden"/>
              </w:sdtPr>
              <w:sdtContent>
                <w:r w:rsidR="001530B4" w:rsidRPr="00B23617">
                  <w:rPr>
                    <w:bCs/>
                    <w:color w:val="000000" w:themeColor="text1"/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687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64512487" w14:textId="77777777" w:rsidR="001530B4" w:rsidRPr="00B23617" w:rsidRDefault="00000000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-65336403"/>
                <w:placeholder>
                  <w:docPart w:val="E9666A9871E94DD7AAB19231B1A0E112"/>
                </w:placeholder>
                <w:temporary/>
                <w:showingPlcHdr/>
                <w15:appearance w15:val="hidden"/>
              </w:sdtPr>
              <w:sdtContent>
                <w:r w:rsidR="001530B4" w:rsidRPr="00B23617">
                  <w:rPr>
                    <w:bCs/>
                    <w:color w:val="000000" w:themeColor="text1"/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614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17F32DAE" w14:textId="70A8DCD4" w:rsidR="001530B4" w:rsidRPr="00B23617" w:rsidRDefault="00E94212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Cs/>
                <w:color w:val="000000" w:themeColor="text1"/>
                <w:sz w:val="16"/>
                <w:szCs w:val="16"/>
              </w:rPr>
              <w:t xml:space="preserve"> Sat</w:t>
            </w:r>
          </w:p>
        </w:tc>
        <w:tc>
          <w:tcPr>
            <w:tcW w:w="586" w:type="pct"/>
            <w:tcBorders>
              <w:bottom w:val="single" w:sz="4" w:space="0" w:color="BFBFBF" w:themeColor="background1" w:themeShade="BF"/>
            </w:tcBorders>
            <w:shd w:val="clear" w:color="auto" w:fill="7FC0DB" w:themeFill="accent1" w:themeFillTint="99"/>
          </w:tcPr>
          <w:p w14:paraId="672C2F7F" w14:textId="77777777" w:rsidR="001530B4" w:rsidRPr="00B23617" w:rsidRDefault="001530B4" w:rsidP="001530B4">
            <w:pPr>
              <w:pStyle w:val="Days"/>
              <w:rPr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Cs/>
                <w:color w:val="000000" w:themeColor="text1"/>
                <w:sz w:val="16"/>
                <w:szCs w:val="16"/>
              </w:rPr>
              <w:t>Sunday</w:t>
            </w:r>
          </w:p>
        </w:tc>
      </w:tr>
      <w:tr w:rsidR="00527D01" w:rsidRPr="00B23617" w14:paraId="02630D2B" w14:textId="77777777" w:rsidTr="008B0611">
        <w:trPr>
          <w:trHeight w:val="1682"/>
        </w:trPr>
        <w:tc>
          <w:tcPr>
            <w:tcW w:w="644" w:type="pct"/>
          </w:tcPr>
          <w:p w14:paraId="416B8106" w14:textId="13C1762E" w:rsidR="001530B4" w:rsidRPr="00B23617" w:rsidRDefault="001530B4" w:rsidP="006435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2" w:type="pct"/>
          </w:tcPr>
          <w:p w14:paraId="74489973" w14:textId="7FDF737C" w:rsidR="001530B4" w:rsidRPr="00B23617" w:rsidRDefault="001530B4" w:rsidP="00C320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pct"/>
          </w:tcPr>
          <w:p w14:paraId="2033D5ED" w14:textId="68B29C33" w:rsidR="001530B4" w:rsidRPr="00B23617" w:rsidRDefault="001530B4">
            <w:pPr>
              <w:pStyle w:val="Dates"/>
              <w:rPr>
                <w:b/>
                <w:bCs/>
                <w:sz w:val="16"/>
                <w:szCs w:val="16"/>
              </w:rPr>
            </w:pPr>
          </w:p>
          <w:p w14:paraId="3F43E701" w14:textId="77777777" w:rsidR="00BD57FC" w:rsidRPr="00237E91" w:rsidRDefault="00BD57FC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203C1D9B" w14:textId="017912AC" w:rsidR="001530B4" w:rsidRPr="00B23617" w:rsidRDefault="001530B4" w:rsidP="00306B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</w:tcPr>
          <w:p w14:paraId="3D487FC7" w14:textId="271F390E" w:rsidR="001530B4" w:rsidRPr="00B23617" w:rsidRDefault="001530B4">
            <w:pPr>
              <w:pStyle w:val="Dates"/>
              <w:rPr>
                <w:b/>
                <w:bCs/>
                <w:sz w:val="16"/>
                <w:szCs w:val="16"/>
              </w:rPr>
            </w:pPr>
          </w:p>
          <w:p w14:paraId="215ABF2D" w14:textId="26B64756" w:rsidR="00ED69DD" w:rsidRPr="00B23617" w:rsidRDefault="00ED69DD" w:rsidP="000729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</w:tcPr>
          <w:p w14:paraId="74E51ABB" w14:textId="73DC9078" w:rsidR="001530B4" w:rsidRDefault="001530B4" w:rsidP="00596C50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04D52DDD" w14:textId="7C12024E" w:rsidR="00190E03" w:rsidRPr="00190E03" w:rsidRDefault="00190E03" w:rsidP="00190E0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4" w:type="pct"/>
          </w:tcPr>
          <w:p w14:paraId="014D1C14" w14:textId="4CC9E741" w:rsidR="001530B4" w:rsidRPr="00B23617" w:rsidRDefault="000729C6">
            <w:pPr>
              <w:pStyle w:val="Date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14:paraId="063AE5DD" w14:textId="7BBC7DC8" w:rsidR="001530B4" w:rsidRPr="001B2BE7" w:rsidRDefault="006351A4" w:rsidP="00B10F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</w:p>
        </w:tc>
        <w:tc>
          <w:tcPr>
            <w:tcW w:w="586" w:type="pct"/>
          </w:tcPr>
          <w:p w14:paraId="1C91046A" w14:textId="77777777" w:rsidR="001530B4" w:rsidRPr="00B23617" w:rsidRDefault="001530B4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7D01" w:rsidRPr="00B23617" w14:paraId="1C90C074" w14:textId="77777777" w:rsidTr="007F630D">
        <w:trPr>
          <w:trHeight w:val="1430"/>
        </w:trPr>
        <w:tc>
          <w:tcPr>
            <w:tcW w:w="644" w:type="pct"/>
            <w:shd w:val="clear" w:color="auto" w:fill="FFFFFF" w:themeFill="background1"/>
          </w:tcPr>
          <w:p w14:paraId="2CFCD6B8" w14:textId="7ECBB973" w:rsidR="001530B4" w:rsidRPr="000729C6" w:rsidRDefault="000729C6">
            <w:pPr>
              <w:pStyle w:val="Dates"/>
              <w:rPr>
                <w:b/>
                <w:bCs/>
                <w:sz w:val="16"/>
                <w:szCs w:val="16"/>
              </w:rPr>
            </w:pPr>
            <w:r w:rsidRPr="000729C6">
              <w:rPr>
                <w:b/>
                <w:bCs/>
                <w:sz w:val="16"/>
                <w:szCs w:val="16"/>
              </w:rPr>
              <w:t>3</w:t>
            </w:r>
          </w:p>
          <w:p w14:paraId="4AC4E5F0" w14:textId="56DD3889" w:rsidR="00CE4AD8" w:rsidRDefault="00BD57FC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729C6">
              <w:rPr>
                <w:b/>
                <w:bCs/>
                <w:color w:val="000000" w:themeColor="text1"/>
                <w:sz w:val="16"/>
                <w:szCs w:val="16"/>
              </w:rPr>
              <w:t>Pickleball</w:t>
            </w:r>
            <w:r w:rsidR="000729C6">
              <w:rPr>
                <w:b/>
                <w:bCs/>
                <w:color w:val="000000" w:themeColor="text1"/>
                <w:sz w:val="16"/>
                <w:szCs w:val="16"/>
              </w:rPr>
              <w:t xml:space="preserve"> 8-11am</w:t>
            </w:r>
          </w:p>
          <w:p w14:paraId="0A5F01DF" w14:textId="07142812" w:rsidR="001B2BE7" w:rsidRPr="00EB2B5D" w:rsidRDefault="001B2BE7" w:rsidP="00116F94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EB2B5D">
              <w:rPr>
                <w:b/>
                <w:bCs/>
                <w:color w:val="FF0000"/>
                <w:sz w:val="14"/>
                <w:szCs w:val="14"/>
              </w:rPr>
              <w:t>Rock Steady 1</w:t>
            </w:r>
            <w:r w:rsidR="00EB2B5D" w:rsidRPr="00EB2B5D">
              <w:rPr>
                <w:b/>
                <w:bCs/>
                <w:color w:val="FF0000"/>
                <w:sz w:val="14"/>
                <w:szCs w:val="14"/>
              </w:rPr>
              <w:t>2</w:t>
            </w:r>
            <w:r w:rsidRPr="00EB2B5D">
              <w:rPr>
                <w:b/>
                <w:bCs/>
                <w:color w:val="FF0000"/>
                <w:sz w:val="14"/>
                <w:szCs w:val="14"/>
              </w:rPr>
              <w:t>:30-3pm</w:t>
            </w:r>
          </w:p>
          <w:p w14:paraId="652D08FB" w14:textId="24DDD77D" w:rsidR="0075255B" w:rsidRDefault="001B2BE7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Painting class 5:30pm</w:t>
            </w:r>
          </w:p>
          <w:p w14:paraId="6F6198D2" w14:textId="48746BAA" w:rsidR="001B2BE7" w:rsidRPr="001B2BE7" w:rsidRDefault="001B2BE7" w:rsidP="00116F94">
            <w:pPr>
              <w:rPr>
                <w:b/>
                <w:bCs/>
                <w:color w:val="3494BA" w:themeColor="accent1"/>
                <w:sz w:val="16"/>
                <w:szCs w:val="16"/>
              </w:rPr>
            </w:pPr>
            <w:r>
              <w:rPr>
                <w:b/>
                <w:bCs/>
                <w:color w:val="3494BA" w:themeColor="accent1"/>
                <w:sz w:val="16"/>
                <w:szCs w:val="16"/>
              </w:rPr>
              <w:t>K&amp;C 6pm</w:t>
            </w:r>
          </w:p>
          <w:p w14:paraId="71513EA1" w14:textId="23F14574" w:rsidR="001530B4" w:rsidRPr="00B23617" w:rsidRDefault="00BE6BF7" w:rsidP="00116F94">
            <w:pPr>
              <w:rPr>
                <w:b/>
                <w:bCs/>
                <w:sz w:val="16"/>
                <w:szCs w:val="16"/>
              </w:rPr>
            </w:pP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Pickleball 7-9</w:t>
            </w:r>
            <w:r w:rsidR="005821E3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912" w:type="pct"/>
            <w:shd w:val="clear" w:color="auto" w:fill="FFFFFF" w:themeFill="background1"/>
          </w:tcPr>
          <w:p w14:paraId="6E631211" w14:textId="4F65840A" w:rsidR="005915AC" w:rsidRPr="007F630D" w:rsidRDefault="007F630D" w:rsidP="007F630D">
            <w:pPr>
              <w:pStyle w:val="Dates"/>
              <w:spacing w:after="0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374B16">
              <w:rPr>
                <w:b/>
                <w:bCs/>
                <w:color w:val="1C6194" w:themeColor="accent6" w:themeShade="BF"/>
                <w:sz w:val="16"/>
                <w:szCs w:val="16"/>
                <w:highlight w:val="cyan"/>
              </w:rPr>
              <w:t>Gym Closed 8-4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4                          </w:t>
            </w:r>
            <w:r w:rsidR="005915AC"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Chair Yoga 10am</w:t>
            </w:r>
            <w:r w:rsidR="00831D8F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</w:t>
            </w:r>
          </w:p>
          <w:p w14:paraId="74339564" w14:textId="140D2C02" w:rsidR="00831D8F" w:rsidRPr="001B2BE7" w:rsidRDefault="00831D8F" w:rsidP="007F630D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Ask an Advocate 3-5pm</w:t>
            </w:r>
          </w:p>
          <w:p w14:paraId="14757CC6" w14:textId="48B94A70" w:rsidR="00ED69DD" w:rsidRPr="00752D0A" w:rsidRDefault="00ED69DD" w:rsidP="007F630D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4:45pm</w:t>
            </w:r>
          </w:p>
          <w:p w14:paraId="03C6154F" w14:textId="77777777" w:rsidR="001530B4" w:rsidRPr="00752D0A" w:rsidRDefault="001530B4" w:rsidP="007F630D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Yoga S&amp;F 5:30pm</w:t>
            </w:r>
          </w:p>
          <w:p w14:paraId="2D0847AC" w14:textId="1096F522" w:rsidR="00ED69DD" w:rsidRPr="003C1E9B" w:rsidRDefault="003C1E9B" w:rsidP="00ED6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Men’s gym 7-9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881" w:type="pct"/>
            <w:shd w:val="clear" w:color="auto" w:fill="FFFFFF" w:themeFill="background1"/>
          </w:tcPr>
          <w:p w14:paraId="31B26F25" w14:textId="7611CEDA" w:rsidR="001530B4" w:rsidRPr="00B23617" w:rsidRDefault="000729C6">
            <w:pPr>
              <w:pStyle w:val="Date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54670ED3" w14:textId="3659FBB3" w:rsidR="000D7BCB" w:rsidRDefault="001530B4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Chair Yoga 9:30</w:t>
            </w:r>
            <w:r w:rsidR="005821E3">
              <w:rPr>
                <w:b/>
                <w:bCs/>
                <w:color w:val="1C6194" w:themeColor="accent6" w:themeShade="BF"/>
                <w:sz w:val="16"/>
                <w:szCs w:val="16"/>
              </w:rPr>
              <w:t>am</w:t>
            </w:r>
          </w:p>
          <w:p w14:paraId="439FF891" w14:textId="0E9F26C7" w:rsidR="00ED6A59" w:rsidRPr="00ED6A59" w:rsidRDefault="00ED6A59" w:rsidP="00116F94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ED6A59">
              <w:rPr>
                <w:b/>
                <w:bCs/>
                <w:color w:val="7030A0"/>
                <w:sz w:val="16"/>
                <w:szCs w:val="16"/>
              </w:rPr>
              <w:t>CPR</w:t>
            </w:r>
            <w:r>
              <w:rPr>
                <w:b/>
                <w:bCs/>
                <w:color w:val="7030A0"/>
                <w:sz w:val="16"/>
                <w:szCs w:val="16"/>
              </w:rPr>
              <w:t xml:space="preserve"> 4-8pm</w:t>
            </w:r>
          </w:p>
          <w:p w14:paraId="44390BC6" w14:textId="7915EFC6" w:rsidR="000929A1" w:rsidRPr="00A86344" w:rsidRDefault="000929A1" w:rsidP="00116F9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A86344">
              <w:rPr>
                <w:b/>
                <w:bCs/>
                <w:color w:val="0070C0"/>
                <w:sz w:val="16"/>
                <w:szCs w:val="16"/>
              </w:rPr>
              <w:t>Cardio Aerobics HIIT</w:t>
            </w:r>
            <w:r w:rsidR="00EE7D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0070C0"/>
                <w:sz w:val="16"/>
                <w:szCs w:val="16"/>
              </w:rPr>
              <w:t>4:</w:t>
            </w:r>
            <w:r w:rsidR="00BD57FC">
              <w:rPr>
                <w:b/>
                <w:bCs/>
                <w:color w:val="0070C0"/>
                <w:sz w:val="16"/>
                <w:szCs w:val="16"/>
              </w:rPr>
              <w:t>45</w:t>
            </w:r>
            <w:r w:rsidRPr="00A86344">
              <w:rPr>
                <w:b/>
                <w:bCs/>
                <w:color w:val="0070C0"/>
                <w:sz w:val="16"/>
                <w:szCs w:val="16"/>
              </w:rPr>
              <w:t>pm</w:t>
            </w:r>
          </w:p>
          <w:p w14:paraId="3E1B3077" w14:textId="657884EB" w:rsidR="000929A1" w:rsidRPr="000729C6" w:rsidRDefault="001530B4" w:rsidP="00116F9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A86344">
              <w:rPr>
                <w:b/>
                <w:bCs/>
                <w:color w:val="0070C0"/>
                <w:sz w:val="16"/>
                <w:szCs w:val="16"/>
              </w:rPr>
              <w:t>Cardio Drum 5:30pm</w:t>
            </w:r>
          </w:p>
        </w:tc>
        <w:tc>
          <w:tcPr>
            <w:tcW w:w="676" w:type="pct"/>
            <w:shd w:val="clear" w:color="auto" w:fill="FFFFFF" w:themeFill="background1"/>
          </w:tcPr>
          <w:p w14:paraId="2A173A48" w14:textId="7B681EFE" w:rsidR="001530B4" w:rsidRPr="006E5825" w:rsidRDefault="000729C6" w:rsidP="006E5825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6</w:t>
            </w:r>
          </w:p>
        </w:tc>
        <w:tc>
          <w:tcPr>
            <w:tcW w:w="687" w:type="pct"/>
            <w:shd w:val="clear" w:color="auto" w:fill="FFFFFF" w:themeFill="background1"/>
          </w:tcPr>
          <w:p w14:paraId="58239912" w14:textId="72D57100" w:rsidR="001530B4" w:rsidRPr="003C1E9B" w:rsidRDefault="000729C6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7</w:t>
            </w:r>
          </w:p>
          <w:p w14:paraId="370C88A5" w14:textId="651D0EBC" w:rsidR="001530B4" w:rsidRPr="000729C6" w:rsidRDefault="00465C76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</w:p>
          <w:p w14:paraId="68B43B3A" w14:textId="6F26E86A" w:rsidR="00465C76" w:rsidRPr="00B23617" w:rsidRDefault="00465C76" w:rsidP="00116F94">
            <w:pPr>
              <w:rPr>
                <w:b/>
                <w:bCs/>
                <w:sz w:val="16"/>
                <w:szCs w:val="16"/>
              </w:rPr>
            </w:pPr>
            <w:r w:rsidRPr="00752D0A">
              <w:rPr>
                <w:b/>
                <w:bCs/>
                <w:color w:val="FF0000"/>
                <w:sz w:val="16"/>
                <w:szCs w:val="16"/>
              </w:rPr>
              <w:t>Rock Steady 1</w:t>
            </w:r>
            <w:r w:rsidR="00831D8F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752D0A">
              <w:rPr>
                <w:b/>
                <w:bCs/>
                <w:color w:val="FF0000"/>
                <w:sz w:val="16"/>
                <w:szCs w:val="16"/>
              </w:rPr>
              <w:t>:30-3</w:t>
            </w:r>
            <w:r w:rsidR="005821E3">
              <w:rPr>
                <w:b/>
                <w:bCs/>
                <w:color w:val="FF0000"/>
                <w:sz w:val="16"/>
                <w:szCs w:val="16"/>
              </w:rPr>
              <w:t>pm</w:t>
            </w:r>
          </w:p>
        </w:tc>
        <w:tc>
          <w:tcPr>
            <w:tcW w:w="614" w:type="pct"/>
            <w:shd w:val="clear" w:color="auto" w:fill="FFFFFF" w:themeFill="background1"/>
          </w:tcPr>
          <w:p w14:paraId="2D57C46A" w14:textId="66D7B592" w:rsidR="001530B4" w:rsidRPr="003C1E9B" w:rsidRDefault="000729C6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8</w:t>
            </w:r>
          </w:p>
          <w:p w14:paraId="60A0AA6A" w14:textId="2DA37394" w:rsidR="008B0611" w:rsidRDefault="008B0611" w:rsidP="00194F09">
            <w:pPr>
              <w:pStyle w:val="Dates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K&amp;C 8:30am</w:t>
            </w:r>
          </w:p>
          <w:p w14:paraId="65510B4A" w14:textId="21980912" w:rsidR="008B0611" w:rsidRPr="008B0611" w:rsidRDefault="00194F09" w:rsidP="00194F09">
            <w:pPr>
              <w:pStyle w:val="Dates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</w:p>
        </w:tc>
        <w:tc>
          <w:tcPr>
            <w:tcW w:w="586" w:type="pct"/>
            <w:shd w:val="clear" w:color="auto" w:fill="FFFFFF" w:themeFill="background1"/>
          </w:tcPr>
          <w:p w14:paraId="712B134F" w14:textId="77777777" w:rsidR="001530B4" w:rsidRPr="00B23617" w:rsidRDefault="001530B4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7D01" w:rsidRPr="00B23617" w14:paraId="4E617214" w14:textId="77777777" w:rsidTr="00310306">
        <w:trPr>
          <w:trHeight w:val="1142"/>
        </w:trPr>
        <w:tc>
          <w:tcPr>
            <w:tcW w:w="644" w:type="pct"/>
          </w:tcPr>
          <w:p w14:paraId="7833D444" w14:textId="77CAB789" w:rsidR="001530B4" w:rsidRPr="003C1E9B" w:rsidRDefault="000729C6" w:rsidP="00116F94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10</w:t>
            </w:r>
          </w:p>
          <w:p w14:paraId="77632265" w14:textId="48FB8125" w:rsidR="001530B4" w:rsidRPr="005918B4" w:rsidRDefault="001530B4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</w:p>
          <w:p w14:paraId="312B79E6" w14:textId="2B51E9E5" w:rsidR="001530B4" w:rsidRPr="005918B4" w:rsidRDefault="005915AC" w:rsidP="00116F94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5918B4">
              <w:rPr>
                <w:b/>
                <w:bCs/>
                <w:color w:val="FF0000"/>
                <w:sz w:val="14"/>
                <w:szCs w:val="14"/>
              </w:rPr>
              <w:t>Rock Steady 1</w:t>
            </w:r>
            <w:r w:rsidR="00EB2B5D" w:rsidRPr="005918B4">
              <w:rPr>
                <w:b/>
                <w:bCs/>
                <w:color w:val="FF0000"/>
                <w:sz w:val="14"/>
                <w:szCs w:val="14"/>
              </w:rPr>
              <w:t>2</w:t>
            </w:r>
            <w:r w:rsidRPr="005918B4">
              <w:rPr>
                <w:b/>
                <w:bCs/>
                <w:color w:val="FF0000"/>
                <w:sz w:val="14"/>
                <w:szCs w:val="14"/>
              </w:rPr>
              <w:t>:30-3pm</w:t>
            </w:r>
            <w:r w:rsidR="001530B4" w:rsidRPr="005918B4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6BF0341C" w14:textId="1E9CC7C0" w:rsidR="001530B4" w:rsidRPr="005918B4" w:rsidRDefault="001530B4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5918B4">
              <w:rPr>
                <w:b/>
                <w:bCs/>
                <w:color w:val="1C6194" w:themeColor="accent6" w:themeShade="BF"/>
                <w:sz w:val="16"/>
                <w:szCs w:val="16"/>
              </w:rPr>
              <w:t>K</w:t>
            </w:r>
            <w:r w:rsidR="007B29EE" w:rsidRPr="005918B4">
              <w:rPr>
                <w:b/>
                <w:bCs/>
                <w:color w:val="1C6194" w:themeColor="accent6" w:themeShade="BF"/>
                <w:sz w:val="16"/>
                <w:szCs w:val="16"/>
              </w:rPr>
              <w:t>&amp;C 6pm</w:t>
            </w:r>
          </w:p>
          <w:p w14:paraId="790C01EA" w14:textId="5AF011CD" w:rsidR="001530B4" w:rsidRPr="00B23617" w:rsidRDefault="00BE6BF7" w:rsidP="00116F94">
            <w:pPr>
              <w:rPr>
                <w:b/>
                <w:bCs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7-9</w:t>
            </w:r>
            <w:r w:rsidR="005821E3" w:rsidRPr="005918B4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912" w:type="pct"/>
          </w:tcPr>
          <w:p w14:paraId="7C12BCDC" w14:textId="373BF095" w:rsidR="005915AC" w:rsidRPr="00B23617" w:rsidRDefault="00ED6A59" w:rsidP="00ED6A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Tai Chi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9am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11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</w:t>
            </w:r>
            <w:r w:rsidR="00B23617"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</w:t>
            </w:r>
          </w:p>
          <w:p w14:paraId="6D24EED4" w14:textId="776DEBFC" w:rsidR="001530B4" w:rsidRPr="00752D0A" w:rsidRDefault="00ED69DD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4:45pm</w:t>
            </w:r>
          </w:p>
          <w:p w14:paraId="3CEB34ED" w14:textId="0E40057F" w:rsidR="00ED69DD" w:rsidRPr="002E20CE" w:rsidRDefault="00ED69DD" w:rsidP="00ED6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Men’s gym 7-9</w:t>
            </w:r>
            <w:r w:rsidR="005821E3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  <w:p w14:paraId="4565D1EA" w14:textId="2B850BFB" w:rsidR="00ED69DD" w:rsidRPr="00B23617" w:rsidRDefault="00ED69DD" w:rsidP="00ED69DD">
            <w:pPr>
              <w:rPr>
                <w:b/>
                <w:bCs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Fitness Training 7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>pm</w:t>
            </w:r>
          </w:p>
        </w:tc>
        <w:tc>
          <w:tcPr>
            <w:tcW w:w="881" w:type="pct"/>
          </w:tcPr>
          <w:p w14:paraId="2F8C91A2" w14:textId="3F4AF6EE" w:rsidR="001530B4" w:rsidRPr="000729C6" w:rsidRDefault="00ED6A59" w:rsidP="00E94212">
            <w:pPr>
              <w:pStyle w:val="Dates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          </w:t>
            </w:r>
            <w:r w:rsidR="00B23617"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</w:t>
            </w:r>
            <w:r w:rsidR="000729C6">
              <w:rPr>
                <w:b/>
                <w:bCs/>
                <w:color w:val="1C6194" w:themeColor="accent6" w:themeShade="BF"/>
                <w:sz w:val="16"/>
                <w:szCs w:val="16"/>
              </w:rPr>
              <w:t>12</w:t>
            </w:r>
          </w:p>
          <w:p w14:paraId="1323D88B" w14:textId="19F7B7BD" w:rsidR="000729C6" w:rsidRPr="000729C6" w:rsidRDefault="000729C6" w:rsidP="000929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A86344">
              <w:rPr>
                <w:b/>
                <w:bCs/>
                <w:color w:val="FF0000"/>
                <w:sz w:val="16"/>
                <w:szCs w:val="16"/>
              </w:rPr>
              <w:t>Bingo 1p</w:t>
            </w:r>
            <w:r>
              <w:rPr>
                <w:b/>
                <w:bCs/>
                <w:color w:val="FF0000"/>
                <w:sz w:val="16"/>
                <w:szCs w:val="16"/>
              </w:rPr>
              <w:t>m</w:t>
            </w:r>
          </w:p>
          <w:p w14:paraId="0DB40842" w14:textId="5B9235B9" w:rsidR="000929A1" w:rsidRPr="00A86344" w:rsidRDefault="000929A1" w:rsidP="000929A1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Cardio Aerobics HIIT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4:</w:t>
            </w:r>
            <w:r w:rsidR="00BD57FC">
              <w:rPr>
                <w:b/>
                <w:bCs/>
                <w:color w:val="1C6194" w:themeColor="accent6" w:themeShade="BF"/>
                <w:sz w:val="16"/>
                <w:szCs w:val="16"/>
              </w:rPr>
              <w:t>45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pm</w:t>
            </w:r>
          </w:p>
          <w:p w14:paraId="3EBBD170" w14:textId="25977FF4" w:rsidR="000929A1" w:rsidRPr="008B0611" w:rsidRDefault="001530B4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Cardio Drum 5:30pm</w:t>
            </w:r>
          </w:p>
        </w:tc>
        <w:tc>
          <w:tcPr>
            <w:tcW w:w="676" w:type="pct"/>
          </w:tcPr>
          <w:p w14:paraId="31E8DEC6" w14:textId="0EBE2D04" w:rsidR="00374B16" w:rsidRDefault="00ED6A59" w:rsidP="00374B16">
            <w:pPr>
              <w:pStyle w:val="Dates"/>
              <w:spacing w:after="0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Tai Chi 9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13</w:t>
            </w:r>
          </w:p>
          <w:p w14:paraId="465E8A82" w14:textId="6A7FA215" w:rsidR="001530B4" w:rsidRPr="00ED6A59" w:rsidRDefault="00ED6A59" w:rsidP="00374B16">
            <w:pPr>
              <w:pStyle w:val="Dates"/>
              <w:spacing w:after="0"/>
              <w:jc w:val="left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Babysitting 9-3:30pm</w:t>
            </w:r>
          </w:p>
          <w:p w14:paraId="4F778315" w14:textId="1071F8FE" w:rsidR="000929A1" w:rsidRPr="00A86344" w:rsidRDefault="000929A1" w:rsidP="00374B16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Fitness Training 10:30</w:t>
            </w:r>
            <w:r w:rsidR="005821E3">
              <w:rPr>
                <w:b/>
                <w:bCs/>
                <w:color w:val="1C6194" w:themeColor="accent6" w:themeShade="BF"/>
                <w:sz w:val="16"/>
                <w:szCs w:val="16"/>
              </w:rPr>
              <w:t>am</w:t>
            </w:r>
          </w:p>
          <w:p w14:paraId="33F46861" w14:textId="3F15B4E2" w:rsidR="001530B4" w:rsidRPr="00B23617" w:rsidRDefault="00A16229" w:rsidP="00374B1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300E6">
              <w:rPr>
                <w:b/>
                <w:bCs/>
                <w:color w:val="FFFFFF" w:themeColor="background1"/>
                <w:sz w:val="16"/>
                <w:szCs w:val="16"/>
                <w:highlight w:val="blue"/>
              </w:rPr>
              <w:t>Free Clinic 4-8pm</w:t>
            </w:r>
          </w:p>
        </w:tc>
        <w:tc>
          <w:tcPr>
            <w:tcW w:w="687" w:type="pct"/>
          </w:tcPr>
          <w:p w14:paraId="42553232" w14:textId="7F9BD1A8" w:rsidR="001530B4" w:rsidRPr="003C1E9B" w:rsidRDefault="007D1389" w:rsidP="00116F94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1</w:t>
            </w:r>
            <w:r w:rsidR="000729C6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4</w:t>
            </w:r>
          </w:p>
          <w:p w14:paraId="0D16FB98" w14:textId="77777777" w:rsidR="00465C76" w:rsidRDefault="00465C76" w:rsidP="00465C7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</w:p>
          <w:p w14:paraId="33D06669" w14:textId="5CF59E36" w:rsidR="00A16229" w:rsidRDefault="00A16229" w:rsidP="00465C7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2D0A">
              <w:rPr>
                <w:b/>
                <w:bCs/>
                <w:color w:val="FF0000"/>
                <w:sz w:val="16"/>
                <w:szCs w:val="16"/>
              </w:rPr>
              <w:t>Rock Steady 1</w:t>
            </w:r>
            <w:r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752D0A">
              <w:rPr>
                <w:b/>
                <w:bCs/>
                <w:color w:val="FF0000"/>
                <w:sz w:val="16"/>
                <w:szCs w:val="16"/>
              </w:rPr>
              <w:t>:30-3</w:t>
            </w:r>
            <w:r>
              <w:rPr>
                <w:b/>
                <w:bCs/>
                <w:color w:val="FF0000"/>
                <w:sz w:val="16"/>
                <w:szCs w:val="16"/>
              </w:rPr>
              <w:t>pm</w:t>
            </w:r>
          </w:p>
          <w:p w14:paraId="597383A6" w14:textId="1337153A" w:rsidR="001530B4" w:rsidRPr="00A16229" w:rsidRDefault="000729C6" w:rsidP="00116F9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D5D83">
              <w:rPr>
                <w:b/>
                <w:bCs/>
                <w:color w:val="FF0000"/>
                <w:sz w:val="16"/>
                <w:szCs w:val="16"/>
              </w:rPr>
              <w:t>Computer lab 1-4ap</w:t>
            </w:r>
            <w:r w:rsidR="00E12ABA">
              <w:rPr>
                <w:b/>
                <w:bCs/>
                <w:color w:val="FF0000"/>
                <w:sz w:val="16"/>
                <w:szCs w:val="16"/>
              </w:rPr>
              <w:t>t.</w:t>
            </w:r>
            <w:r w:rsidRPr="009D5D83">
              <w:rPr>
                <w:b/>
                <w:bCs/>
                <w:color w:val="FF0000"/>
                <w:sz w:val="16"/>
                <w:szCs w:val="16"/>
              </w:rPr>
              <w:t xml:space="preserve"> ONLY</w:t>
            </w:r>
          </w:p>
        </w:tc>
        <w:tc>
          <w:tcPr>
            <w:tcW w:w="614" w:type="pct"/>
          </w:tcPr>
          <w:p w14:paraId="2BED909D" w14:textId="4D0CA415" w:rsidR="00CE4AD8" w:rsidRPr="008B0611" w:rsidRDefault="000729C6" w:rsidP="008B061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15</w:t>
            </w:r>
            <w:r w:rsidR="00CE4AD8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</w:p>
          <w:p w14:paraId="3F8E6F31" w14:textId="35FF75CD" w:rsidR="00194F09" w:rsidRPr="00B23617" w:rsidRDefault="00194F09" w:rsidP="00194F09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</w:p>
        </w:tc>
        <w:tc>
          <w:tcPr>
            <w:tcW w:w="586" w:type="pct"/>
          </w:tcPr>
          <w:p w14:paraId="564C7641" w14:textId="77777777" w:rsidR="001530B4" w:rsidRPr="00B23617" w:rsidRDefault="001530B4" w:rsidP="00116F94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7D01" w:rsidRPr="00B23617" w14:paraId="569058DC" w14:textId="77777777" w:rsidTr="00310306">
        <w:trPr>
          <w:trHeight w:val="1178"/>
        </w:trPr>
        <w:tc>
          <w:tcPr>
            <w:tcW w:w="644" w:type="pct"/>
            <w:shd w:val="clear" w:color="auto" w:fill="FFFFFF" w:themeFill="background1"/>
          </w:tcPr>
          <w:p w14:paraId="573BCBDF" w14:textId="2D7021A8" w:rsidR="001530B4" w:rsidRPr="005918B4" w:rsidRDefault="001530B4" w:rsidP="00B23617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  <w:r w:rsidR="00B23617" w:rsidRPr="005918B4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B23617" w:rsidRPr="005918B4">
              <w:rPr>
                <w:b/>
                <w:bCs/>
                <w:color w:val="85A5C1" w:themeColor="background2" w:themeShade="BF"/>
                <w:sz w:val="16"/>
                <w:szCs w:val="16"/>
              </w:rPr>
              <w:t xml:space="preserve"> </w:t>
            </w:r>
            <w:r w:rsidR="000729C6" w:rsidRPr="005918B4">
              <w:rPr>
                <w:b/>
                <w:bCs/>
                <w:color w:val="4A7090" w:themeColor="background2" w:themeShade="80"/>
                <w:sz w:val="16"/>
                <w:szCs w:val="16"/>
              </w:rPr>
              <w:t>17</w:t>
            </w:r>
          </w:p>
          <w:p w14:paraId="51E45E43" w14:textId="0086C83E" w:rsidR="00305A03" w:rsidRPr="005918B4" w:rsidRDefault="008B0611" w:rsidP="00116F9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918B4">
              <w:rPr>
                <w:b/>
                <w:bCs/>
                <w:color w:val="FF0000"/>
                <w:sz w:val="16"/>
                <w:szCs w:val="16"/>
              </w:rPr>
              <w:t>Rock Steady 1</w:t>
            </w:r>
            <w:r w:rsidR="00EB2B5D" w:rsidRPr="005918B4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5918B4">
              <w:rPr>
                <w:b/>
                <w:bCs/>
                <w:color w:val="FF0000"/>
                <w:sz w:val="16"/>
                <w:szCs w:val="16"/>
              </w:rPr>
              <w:t>:30-3pm</w:t>
            </w:r>
          </w:p>
          <w:p w14:paraId="0FFAFDBA" w14:textId="5E70999C" w:rsidR="008B0611" w:rsidRPr="005918B4" w:rsidRDefault="00305A03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5918B4">
              <w:rPr>
                <w:b/>
                <w:bCs/>
                <w:color w:val="1C6194" w:themeColor="accent6" w:themeShade="BF"/>
                <w:sz w:val="16"/>
                <w:szCs w:val="16"/>
              </w:rPr>
              <w:t>K&amp;C 6pm</w:t>
            </w:r>
            <w:r w:rsidR="008B0611" w:rsidRPr="005918B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0EB51E9C" w14:textId="13942E99" w:rsidR="00157F11" w:rsidRPr="000729C6" w:rsidRDefault="00BE6BF7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7-9</w:t>
            </w:r>
            <w:r w:rsidR="005821E3" w:rsidRPr="005918B4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912" w:type="pct"/>
            <w:shd w:val="clear" w:color="auto" w:fill="FFFFFF" w:themeFill="background1"/>
          </w:tcPr>
          <w:p w14:paraId="02B3C70D" w14:textId="3D20575E" w:rsidR="00ED6A59" w:rsidRDefault="00ED6A59" w:rsidP="000729C6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Tai Chi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18</w:t>
            </w:r>
          </w:p>
          <w:p w14:paraId="3569740B" w14:textId="1E140FED" w:rsidR="00831D8F" w:rsidRPr="00ED6A59" w:rsidRDefault="00831D8F" w:rsidP="000729C6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Ask an Advocate 3-5pm</w:t>
            </w:r>
            <w:r w:rsidR="000729C6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</w:p>
          <w:p w14:paraId="0124B352" w14:textId="1839921F" w:rsidR="001530B4" w:rsidRDefault="00ED69DD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4:45pm</w:t>
            </w:r>
          </w:p>
          <w:p w14:paraId="587F68C2" w14:textId="3D79FDA9" w:rsidR="000729C6" w:rsidRDefault="000729C6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6D6086">
              <w:rPr>
                <w:b/>
                <w:bCs/>
                <w:color w:val="1C6194" w:themeColor="accent6" w:themeShade="BF"/>
                <w:sz w:val="16"/>
                <w:szCs w:val="16"/>
                <w:highlight w:val="yellow"/>
              </w:rPr>
              <w:t>Ice Cream Social 5pm</w:t>
            </w:r>
          </w:p>
          <w:p w14:paraId="1B41526C" w14:textId="77777777" w:rsidR="00685FE6" w:rsidRDefault="00685FE6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Men</w:t>
            </w:r>
            <w:r w:rsidR="005821E3">
              <w:rPr>
                <w:b/>
                <w:bCs/>
                <w:color w:val="000000" w:themeColor="text1"/>
                <w:sz w:val="16"/>
                <w:szCs w:val="16"/>
              </w:rPr>
              <w:t>’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 gym 7-9</w:t>
            </w:r>
            <w:r w:rsidR="005821E3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  <w:p w14:paraId="776F1640" w14:textId="3403C8E2" w:rsidR="000729C6" w:rsidRPr="00685FE6" w:rsidRDefault="000729C6" w:rsidP="00116F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WAPF Mtg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7pm-Cafe</w:t>
            </w:r>
          </w:p>
        </w:tc>
        <w:tc>
          <w:tcPr>
            <w:tcW w:w="881" w:type="pct"/>
            <w:shd w:val="clear" w:color="auto" w:fill="FFFFFF" w:themeFill="background1"/>
          </w:tcPr>
          <w:p w14:paraId="26AFFFF1" w14:textId="68262CAC" w:rsidR="005915AC" w:rsidRPr="000729C6" w:rsidRDefault="00ED6A59" w:rsidP="00116F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        </w:t>
            </w:r>
            <w:r w:rsidR="00E94212"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</w:t>
            </w:r>
            <w:r w:rsidR="00B23617"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</w:t>
            </w:r>
            <w:r w:rsidR="000729C6">
              <w:rPr>
                <w:b/>
                <w:bCs/>
                <w:color w:val="1C6194" w:themeColor="accent6" w:themeShade="BF"/>
                <w:sz w:val="16"/>
                <w:szCs w:val="16"/>
              </w:rPr>
              <w:t>19</w:t>
            </w:r>
          </w:p>
          <w:p w14:paraId="4E24148B" w14:textId="01FC1958" w:rsidR="000929A1" w:rsidRPr="00752D0A" w:rsidRDefault="000929A1" w:rsidP="00116F9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Cardio Aerobics</w:t>
            </w:r>
            <w:r w:rsidR="00E94212"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HIIT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4:</w:t>
            </w:r>
            <w:r w:rsidR="00BD57FC">
              <w:rPr>
                <w:b/>
                <w:bCs/>
                <w:color w:val="1C6194" w:themeColor="accent6" w:themeShade="BF"/>
                <w:sz w:val="16"/>
                <w:szCs w:val="16"/>
              </w:rPr>
              <w:t>45</w:t>
            </w: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pm</w:t>
            </w:r>
          </w:p>
          <w:p w14:paraId="7AEBF4BA" w14:textId="77777777" w:rsidR="001530B4" w:rsidRDefault="001530B4" w:rsidP="001530B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Cardio Drum 5:30pm</w:t>
            </w:r>
          </w:p>
          <w:p w14:paraId="0AAC6EFF" w14:textId="49187FE0" w:rsidR="000729C6" w:rsidRPr="008B0611" w:rsidRDefault="000729C6" w:rsidP="001530B4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2E20CE">
              <w:rPr>
                <w:b/>
                <w:bCs/>
                <w:color w:val="000000" w:themeColor="text1"/>
                <w:sz w:val="16"/>
                <w:szCs w:val="16"/>
              </w:rPr>
              <w:t>Watercolors 6:30pm</w:t>
            </w:r>
          </w:p>
        </w:tc>
        <w:tc>
          <w:tcPr>
            <w:tcW w:w="676" w:type="pct"/>
            <w:shd w:val="clear" w:color="auto" w:fill="FFFFFF" w:themeFill="background1"/>
          </w:tcPr>
          <w:p w14:paraId="7B916188" w14:textId="76D26F0F" w:rsidR="009A02E6" w:rsidRDefault="009A02E6" w:rsidP="009A02E6">
            <w:pPr>
              <w:pStyle w:val="Dates"/>
              <w:spacing w:before="0" w:after="0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374B16">
              <w:rPr>
                <w:b/>
                <w:bCs/>
                <w:color w:val="1C6194" w:themeColor="accent6" w:themeShade="BF"/>
                <w:sz w:val="16"/>
                <w:szCs w:val="16"/>
                <w:highlight w:val="cyan"/>
              </w:rPr>
              <w:t>Gym Closed 8-6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20</w:t>
            </w:r>
          </w:p>
          <w:p w14:paraId="142AF073" w14:textId="1374B4AE" w:rsidR="001530B4" w:rsidRPr="003C1E9B" w:rsidRDefault="00ED6A59" w:rsidP="009A02E6">
            <w:pPr>
              <w:pStyle w:val="Dates"/>
              <w:spacing w:before="0" w:after="0"/>
              <w:jc w:val="left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Tai Chi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</w:t>
            </w:r>
            <w:r w:rsidR="001530B4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fldChar w:fldCharType="begin"/>
            </w:r>
            <w:r w:rsidR="001530B4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instrText xml:space="preserve"> =D8+1 </w:instrText>
            </w:r>
            <w:r w:rsidR="001530B4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fldChar w:fldCharType="end"/>
            </w:r>
          </w:p>
          <w:p w14:paraId="2CA0877C" w14:textId="6137587B" w:rsidR="000D7BCB" w:rsidRDefault="000929A1" w:rsidP="009A02E6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Fitness Training 10:30</w:t>
            </w:r>
            <w:r w:rsidR="005821E3">
              <w:rPr>
                <w:b/>
                <w:bCs/>
                <w:color w:val="1C6194" w:themeColor="accent6" w:themeShade="BF"/>
                <w:sz w:val="16"/>
                <w:szCs w:val="16"/>
              </w:rPr>
              <w:t>am</w:t>
            </w:r>
          </w:p>
          <w:p w14:paraId="1C65FA04" w14:textId="08B50571" w:rsidR="00A16229" w:rsidRPr="00831D8F" w:rsidRDefault="00A16229" w:rsidP="000929A1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</w:p>
          <w:p w14:paraId="4E572E03" w14:textId="05783FDA" w:rsidR="000929A1" w:rsidRPr="00157F11" w:rsidRDefault="000929A1" w:rsidP="00116F94">
            <w:pPr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FFFFFF" w:themeFill="background1"/>
          </w:tcPr>
          <w:p w14:paraId="018D18D0" w14:textId="6CFC33F7" w:rsidR="001530B4" w:rsidRPr="003C1E9B" w:rsidRDefault="007D1389" w:rsidP="00116F94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2</w:t>
            </w:r>
            <w:r w:rsidR="000729C6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1</w:t>
            </w:r>
          </w:p>
          <w:p w14:paraId="682064CE" w14:textId="77777777" w:rsidR="00465C76" w:rsidRPr="00B23617" w:rsidRDefault="00465C76" w:rsidP="00465C7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</w:p>
          <w:p w14:paraId="563F3255" w14:textId="77777777" w:rsidR="001530B4" w:rsidRDefault="00831D8F" w:rsidP="00116F9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52D0A">
              <w:rPr>
                <w:b/>
                <w:bCs/>
                <w:color w:val="FF0000"/>
                <w:sz w:val="16"/>
                <w:szCs w:val="16"/>
              </w:rPr>
              <w:t>Rock Steady 1</w:t>
            </w:r>
            <w:r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752D0A">
              <w:rPr>
                <w:b/>
                <w:bCs/>
                <w:color w:val="FF0000"/>
                <w:sz w:val="16"/>
                <w:szCs w:val="16"/>
              </w:rPr>
              <w:t>:30-3</w:t>
            </w:r>
            <w:r>
              <w:rPr>
                <w:b/>
                <w:bCs/>
                <w:color w:val="FF0000"/>
                <w:sz w:val="16"/>
                <w:szCs w:val="16"/>
              </w:rPr>
              <w:t>pm</w:t>
            </w:r>
          </w:p>
          <w:p w14:paraId="517AD59F" w14:textId="77777777" w:rsidR="00A16229" w:rsidRPr="00A86344" w:rsidRDefault="00A16229" w:rsidP="00A1622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A86344">
              <w:rPr>
                <w:b/>
                <w:bCs/>
                <w:color w:val="FF0000"/>
                <w:sz w:val="16"/>
                <w:szCs w:val="16"/>
              </w:rPr>
              <w:t>Senior Movie Day 1pm</w:t>
            </w:r>
          </w:p>
          <w:p w14:paraId="1CFD905F" w14:textId="6F351CF0" w:rsidR="00A16229" w:rsidRPr="00B23617" w:rsidRDefault="00A16229" w:rsidP="00116F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14:paraId="472C04C0" w14:textId="3681E6B7" w:rsidR="001530B4" w:rsidRPr="003C1E9B" w:rsidRDefault="007D1389" w:rsidP="00116F94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2</w:t>
            </w:r>
            <w:r w:rsidR="000729C6"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2</w:t>
            </w:r>
          </w:p>
          <w:p w14:paraId="3AAC6E69" w14:textId="056DFB74" w:rsidR="00CE4AD8" w:rsidRDefault="00CE4AD8" w:rsidP="00194F09">
            <w:pPr>
              <w:pStyle w:val="Dates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K&amp;C 8:30am</w:t>
            </w:r>
          </w:p>
          <w:p w14:paraId="469857D1" w14:textId="3BDA523E" w:rsidR="00194F09" w:rsidRPr="00B23617" w:rsidRDefault="00194F09" w:rsidP="00194F09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</w:p>
        </w:tc>
        <w:tc>
          <w:tcPr>
            <w:tcW w:w="586" w:type="pct"/>
            <w:shd w:val="clear" w:color="auto" w:fill="FFFFFF" w:themeFill="background1"/>
          </w:tcPr>
          <w:p w14:paraId="5D6DC0F5" w14:textId="77777777" w:rsidR="001530B4" w:rsidRPr="00B23617" w:rsidRDefault="001530B4" w:rsidP="00116F94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7D01" w:rsidRPr="00B23617" w14:paraId="7A2B0081" w14:textId="77777777" w:rsidTr="008A504A">
        <w:trPr>
          <w:trHeight w:val="1268"/>
        </w:trPr>
        <w:tc>
          <w:tcPr>
            <w:tcW w:w="644" w:type="pct"/>
          </w:tcPr>
          <w:p w14:paraId="0249E4E5" w14:textId="5EF6BBD6" w:rsidR="00A16229" w:rsidRPr="005918B4" w:rsidRDefault="00A16229" w:rsidP="003C1E9B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  <w:r w:rsidR="003C1E9B" w:rsidRPr="005918B4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3C1E9B" w:rsidRPr="005918B4">
              <w:rPr>
                <w:b/>
                <w:bCs/>
                <w:color w:val="4A7090" w:themeColor="background2" w:themeShade="80"/>
                <w:sz w:val="16"/>
                <w:szCs w:val="16"/>
              </w:rPr>
              <w:t xml:space="preserve"> 24</w:t>
            </w:r>
          </w:p>
          <w:p w14:paraId="67DEE388" w14:textId="77777777" w:rsidR="00A16229" w:rsidRPr="005918B4" w:rsidRDefault="00A16229" w:rsidP="00A16229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5918B4">
              <w:rPr>
                <w:b/>
                <w:bCs/>
                <w:color w:val="FF0000"/>
                <w:sz w:val="16"/>
                <w:szCs w:val="16"/>
              </w:rPr>
              <w:t>Rock Steady 12:30-3pm</w:t>
            </w:r>
          </w:p>
          <w:p w14:paraId="137CFF8C" w14:textId="77777777" w:rsidR="003C1E9B" w:rsidRPr="005918B4" w:rsidRDefault="00A16229" w:rsidP="003C1E9B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5918B4">
              <w:rPr>
                <w:b/>
                <w:bCs/>
                <w:color w:val="1C6194" w:themeColor="accent6" w:themeShade="BF"/>
                <w:sz w:val="16"/>
                <w:szCs w:val="16"/>
              </w:rPr>
              <w:t>K&amp;C 6pm</w:t>
            </w:r>
            <w:r w:rsidRPr="005918B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7969C0C4" w14:textId="23CD3BD4" w:rsidR="00BD57FC" w:rsidRPr="003C1E9B" w:rsidRDefault="00A16229" w:rsidP="003C1E9B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5918B4">
              <w:rPr>
                <w:b/>
                <w:bCs/>
                <w:color w:val="000000" w:themeColor="text1"/>
                <w:sz w:val="16"/>
                <w:szCs w:val="16"/>
              </w:rPr>
              <w:t>Pickleball 7-9pm</w:t>
            </w:r>
          </w:p>
        </w:tc>
        <w:tc>
          <w:tcPr>
            <w:tcW w:w="912" w:type="pct"/>
          </w:tcPr>
          <w:p w14:paraId="14E7EB2E" w14:textId="0AF63E51" w:rsidR="001530B4" w:rsidRPr="003C1E9B" w:rsidRDefault="00ED6A59" w:rsidP="001260BA">
            <w:pPr>
              <w:pStyle w:val="Dates"/>
              <w:spacing w:after="0"/>
              <w:jc w:val="left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Tai Chi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     25                     </w:t>
            </w:r>
            <w:r w:rsidR="00ED69DD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 w:rsidR="002F60CC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="00ED69DD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 w:rsidR="002F60CC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="00ED69DD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 w:rsidR="00EE7D30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="00ED69DD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4:45pm</w:t>
            </w:r>
            <w:r w:rsidR="001260BA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</w:t>
            </w:r>
          </w:p>
          <w:p w14:paraId="5DB98C45" w14:textId="4A1C6BCB" w:rsidR="005915AC" w:rsidRPr="00157F11" w:rsidRDefault="005915AC" w:rsidP="00685FE6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Fitness Training 7</w:t>
            </w:r>
            <w:r w:rsidR="005821E3" w:rsidRPr="00157F11">
              <w:rPr>
                <w:b/>
                <w:bCs/>
                <w:color w:val="1C6194" w:themeColor="accent6" w:themeShade="BF"/>
                <w:sz w:val="16"/>
                <w:szCs w:val="16"/>
              </w:rPr>
              <w:t>pm</w:t>
            </w:r>
          </w:p>
          <w:p w14:paraId="68E73B99" w14:textId="129B8E49" w:rsidR="00685FE6" w:rsidRPr="00685FE6" w:rsidRDefault="00685FE6" w:rsidP="00685FE6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57F11">
              <w:rPr>
                <w:b/>
                <w:bCs/>
                <w:color w:val="000000" w:themeColor="text1"/>
                <w:sz w:val="16"/>
                <w:szCs w:val="16"/>
              </w:rPr>
              <w:t>Men’s gym 7-9</w:t>
            </w:r>
            <w:r w:rsidR="005821E3" w:rsidRPr="00157F11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881" w:type="pct"/>
          </w:tcPr>
          <w:p w14:paraId="288BC227" w14:textId="08247750" w:rsidR="00157F11" w:rsidRPr="001D2B8C" w:rsidRDefault="00ED6A59" w:rsidP="009A02E6">
            <w:pPr>
              <w:pStyle w:val="Dates"/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                </w:t>
            </w:r>
            <w:r w:rsidR="001D2B8C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</w:t>
            </w:r>
            <w:r w:rsidR="000729C6">
              <w:rPr>
                <w:b/>
                <w:bCs/>
                <w:color w:val="1C6194" w:themeColor="accent6" w:themeShade="BF"/>
                <w:sz w:val="16"/>
                <w:szCs w:val="16"/>
              </w:rPr>
              <w:t>26</w:t>
            </w:r>
            <w:r w:rsidR="00157F11" w:rsidRPr="00310306"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 </w:t>
            </w:r>
          </w:p>
          <w:p w14:paraId="3778F61D" w14:textId="30FE583C" w:rsidR="008B0611" w:rsidRDefault="008B0611" w:rsidP="009A02E6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310306">
              <w:rPr>
                <w:b/>
                <w:bCs/>
                <w:color w:val="FF0000"/>
                <w:sz w:val="16"/>
                <w:szCs w:val="16"/>
              </w:rPr>
              <w:t>Bingo 1pm</w:t>
            </w:r>
          </w:p>
          <w:p w14:paraId="0C721BA0" w14:textId="14515319" w:rsidR="000729C6" w:rsidRDefault="000729C6" w:rsidP="009A02E6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9D5D83">
              <w:rPr>
                <w:b/>
                <w:bCs/>
                <w:color w:val="FF0000"/>
                <w:sz w:val="16"/>
                <w:szCs w:val="16"/>
              </w:rPr>
              <w:t xml:space="preserve">Computer lab 1-4apt. ONLY </w:t>
            </w:r>
          </w:p>
          <w:p w14:paraId="7C01BF1C" w14:textId="38F292AF" w:rsidR="001D2B8C" w:rsidRPr="001D2B8C" w:rsidRDefault="001D2B8C" w:rsidP="009A02E6">
            <w:pPr>
              <w:spacing w:after="0"/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Cardio Aerobics HIIT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4: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45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pm</w:t>
            </w:r>
          </w:p>
          <w:p w14:paraId="7C0518DF" w14:textId="53EFF438" w:rsidR="008B0611" w:rsidRDefault="008B0611" w:rsidP="009A02E6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310306">
              <w:rPr>
                <w:b/>
                <w:bCs/>
                <w:color w:val="000000" w:themeColor="text1"/>
                <w:sz w:val="16"/>
                <w:szCs w:val="16"/>
                <w:highlight w:val="yellow"/>
                <w:u w:val="single"/>
              </w:rPr>
              <w:t>Community Meal 5pm</w:t>
            </w:r>
          </w:p>
          <w:p w14:paraId="63930E19" w14:textId="00E9DD7C" w:rsidR="001530B4" w:rsidRPr="000729C6" w:rsidRDefault="001D2B8C" w:rsidP="009A02E6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2D0A">
              <w:rPr>
                <w:b/>
                <w:bCs/>
                <w:color w:val="1C6194" w:themeColor="accent6" w:themeShade="BF"/>
                <w:sz w:val="16"/>
                <w:szCs w:val="16"/>
              </w:rPr>
              <w:t>Cardio Drum 5:30pm</w:t>
            </w:r>
          </w:p>
        </w:tc>
        <w:tc>
          <w:tcPr>
            <w:tcW w:w="676" w:type="pct"/>
          </w:tcPr>
          <w:p w14:paraId="1B90C002" w14:textId="4B768E89" w:rsidR="001530B4" w:rsidRPr="00ED6A59" w:rsidRDefault="00ED6A59" w:rsidP="00ED6A59">
            <w:pPr>
              <w:pStyle w:val="Dates"/>
              <w:jc w:val="left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Tai Chi </w:t>
            </w:r>
            <w:r w:rsidR="00374B16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                 27</w:t>
            </w:r>
          </w:p>
          <w:p w14:paraId="60AAC701" w14:textId="77777777" w:rsidR="00157F11" w:rsidRPr="00A86344" w:rsidRDefault="00157F11" w:rsidP="00157F11">
            <w:pPr>
              <w:rPr>
                <w:b/>
                <w:bCs/>
                <w:color w:val="1C6194" w:themeColor="accent6" w:themeShade="BF"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Fitness Training 10:30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>am</w:t>
            </w:r>
          </w:p>
          <w:p w14:paraId="1B22C7EC" w14:textId="488A8760" w:rsidR="001530B4" w:rsidRPr="00B23617" w:rsidRDefault="00A16229" w:rsidP="00116F94">
            <w:pPr>
              <w:rPr>
                <w:b/>
                <w:bCs/>
                <w:sz w:val="16"/>
                <w:szCs w:val="16"/>
              </w:rPr>
            </w:pPr>
            <w:r w:rsidRPr="00B300E6">
              <w:rPr>
                <w:b/>
                <w:bCs/>
                <w:color w:val="FFFFFF" w:themeColor="background1"/>
                <w:sz w:val="16"/>
                <w:szCs w:val="16"/>
                <w:highlight w:val="blue"/>
              </w:rPr>
              <w:t>Hearing aid cleaning 4pm</w:t>
            </w:r>
          </w:p>
        </w:tc>
        <w:tc>
          <w:tcPr>
            <w:tcW w:w="687" w:type="pct"/>
          </w:tcPr>
          <w:p w14:paraId="205C6F3F" w14:textId="7AF11BA9" w:rsidR="001530B4" w:rsidRPr="003C1E9B" w:rsidRDefault="000729C6" w:rsidP="00596C50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28</w:t>
            </w:r>
          </w:p>
          <w:p w14:paraId="52F3E2DC" w14:textId="77777777" w:rsidR="00157F11" w:rsidRPr="00B23617" w:rsidRDefault="00157F11" w:rsidP="00157F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23617">
              <w:rPr>
                <w:b/>
                <w:bCs/>
                <w:color w:val="000000" w:themeColor="text1"/>
                <w:sz w:val="16"/>
                <w:szCs w:val="16"/>
              </w:rPr>
              <w:t>Pickleball 8-11am</w:t>
            </w:r>
          </w:p>
          <w:p w14:paraId="15247471" w14:textId="71CAFF1E" w:rsidR="001530B4" w:rsidRPr="00B23617" w:rsidRDefault="00831D8F" w:rsidP="00962932">
            <w:pPr>
              <w:rPr>
                <w:b/>
                <w:bCs/>
                <w:sz w:val="16"/>
                <w:szCs w:val="16"/>
              </w:rPr>
            </w:pPr>
            <w:r w:rsidRPr="00752D0A">
              <w:rPr>
                <w:b/>
                <w:bCs/>
                <w:color w:val="FF0000"/>
                <w:sz w:val="16"/>
                <w:szCs w:val="16"/>
              </w:rPr>
              <w:t>Rock Steady 1</w:t>
            </w:r>
            <w:r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752D0A">
              <w:rPr>
                <w:b/>
                <w:bCs/>
                <w:color w:val="FF0000"/>
                <w:sz w:val="16"/>
                <w:szCs w:val="16"/>
              </w:rPr>
              <w:t>:30-3</w:t>
            </w:r>
            <w:r>
              <w:rPr>
                <w:b/>
                <w:bCs/>
                <w:color w:val="FF0000"/>
                <w:sz w:val="16"/>
                <w:szCs w:val="16"/>
              </w:rPr>
              <w:t>pm</w:t>
            </w:r>
          </w:p>
        </w:tc>
        <w:tc>
          <w:tcPr>
            <w:tcW w:w="614" w:type="pct"/>
          </w:tcPr>
          <w:p w14:paraId="050201C6" w14:textId="77777777" w:rsidR="001530B4" w:rsidRDefault="000729C6" w:rsidP="000729C6">
            <w:pPr>
              <w:pStyle w:val="Dates"/>
              <w:rPr>
                <w:b/>
                <w:bCs/>
                <w:color w:val="4A7090" w:themeColor="background2" w:themeShade="80"/>
                <w:sz w:val="16"/>
                <w:szCs w:val="16"/>
              </w:rPr>
            </w:pPr>
            <w:r w:rsidRPr="003C1E9B">
              <w:rPr>
                <w:b/>
                <w:bCs/>
                <w:color w:val="4A7090" w:themeColor="background2" w:themeShade="80"/>
                <w:sz w:val="16"/>
                <w:szCs w:val="16"/>
              </w:rPr>
              <w:t>29</w:t>
            </w:r>
          </w:p>
          <w:p w14:paraId="3293E180" w14:textId="390AB18B" w:rsidR="00ED6A59" w:rsidRPr="00B23617" w:rsidRDefault="00ED6A59" w:rsidP="00ED6A59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Pound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&amp;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Tone</w:t>
            </w:r>
            <w:r>
              <w:rPr>
                <w:b/>
                <w:bCs/>
                <w:color w:val="1C6194" w:themeColor="accent6" w:themeShade="BF"/>
                <w:sz w:val="16"/>
                <w:szCs w:val="16"/>
              </w:rPr>
              <w:t xml:space="preserve"> </w:t>
            </w:r>
            <w:r w:rsidRPr="00A86344">
              <w:rPr>
                <w:b/>
                <w:bCs/>
                <w:color w:val="1C6194" w:themeColor="accent6" w:themeShade="BF"/>
                <w:sz w:val="16"/>
                <w:szCs w:val="16"/>
              </w:rPr>
              <w:t>9am</w:t>
            </w:r>
          </w:p>
        </w:tc>
        <w:tc>
          <w:tcPr>
            <w:tcW w:w="586" w:type="pct"/>
          </w:tcPr>
          <w:p w14:paraId="6E3ECC28" w14:textId="77777777" w:rsidR="001530B4" w:rsidRPr="00B23617" w:rsidRDefault="001530B4" w:rsidP="00116F94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</w:tbl>
    <w:p w14:paraId="5EBF5D4E" w14:textId="77777777" w:rsidR="00F8354F" w:rsidRPr="00B23617" w:rsidRDefault="00F8354F">
      <w:pPr>
        <w:pStyle w:val="NoSpacing"/>
        <w:rPr>
          <w:b/>
          <w:bCs/>
          <w:sz w:val="16"/>
          <w:szCs w:val="16"/>
        </w:rPr>
      </w:pPr>
    </w:p>
    <w:sectPr w:rsidR="00F8354F" w:rsidRPr="00B23617" w:rsidSect="00DC20BB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CF38" w14:textId="77777777" w:rsidR="003B41A1" w:rsidRDefault="003B41A1">
      <w:pPr>
        <w:spacing w:before="0" w:after="0"/>
      </w:pPr>
      <w:r>
        <w:separator/>
      </w:r>
    </w:p>
  </w:endnote>
  <w:endnote w:type="continuationSeparator" w:id="0">
    <w:p w14:paraId="69C7CECA" w14:textId="77777777" w:rsidR="003B41A1" w:rsidRDefault="003B4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EBEBD" w14:textId="77777777" w:rsidR="003B41A1" w:rsidRDefault="003B41A1">
      <w:pPr>
        <w:spacing w:before="0" w:after="0"/>
      </w:pPr>
      <w:r>
        <w:separator/>
      </w:r>
    </w:p>
  </w:footnote>
  <w:footnote w:type="continuationSeparator" w:id="0">
    <w:p w14:paraId="2C73952C" w14:textId="77777777" w:rsidR="003B41A1" w:rsidRDefault="003B41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/31/2024"/>
    <w:docVar w:name="MonthStart" w:val="3/1/2024"/>
  </w:docVars>
  <w:rsids>
    <w:rsidRoot w:val="00DB1049"/>
    <w:rsid w:val="000729C6"/>
    <w:rsid w:val="0008333F"/>
    <w:rsid w:val="000929A1"/>
    <w:rsid w:val="000958A4"/>
    <w:rsid w:val="000A5856"/>
    <w:rsid w:val="000B73D9"/>
    <w:rsid w:val="000D19BC"/>
    <w:rsid w:val="000D44B1"/>
    <w:rsid w:val="000D58EC"/>
    <w:rsid w:val="000D7BCB"/>
    <w:rsid w:val="00116F94"/>
    <w:rsid w:val="001260BA"/>
    <w:rsid w:val="001530B4"/>
    <w:rsid w:val="00157F11"/>
    <w:rsid w:val="00190E03"/>
    <w:rsid w:val="00194F09"/>
    <w:rsid w:val="001B2BE7"/>
    <w:rsid w:val="001D2B8C"/>
    <w:rsid w:val="001F53F9"/>
    <w:rsid w:val="00237E91"/>
    <w:rsid w:val="00262469"/>
    <w:rsid w:val="00292990"/>
    <w:rsid w:val="002D708A"/>
    <w:rsid w:val="002E20CE"/>
    <w:rsid w:val="002E351A"/>
    <w:rsid w:val="002F60CC"/>
    <w:rsid w:val="00305A03"/>
    <w:rsid w:val="00310306"/>
    <w:rsid w:val="00374B16"/>
    <w:rsid w:val="003A2354"/>
    <w:rsid w:val="003B11F7"/>
    <w:rsid w:val="003B41A1"/>
    <w:rsid w:val="003B46B4"/>
    <w:rsid w:val="003C1E9B"/>
    <w:rsid w:val="004011B6"/>
    <w:rsid w:val="00462389"/>
    <w:rsid w:val="00465C76"/>
    <w:rsid w:val="00480984"/>
    <w:rsid w:val="00487F20"/>
    <w:rsid w:val="004A4107"/>
    <w:rsid w:val="004C302E"/>
    <w:rsid w:val="004D52FE"/>
    <w:rsid w:val="00506E35"/>
    <w:rsid w:val="00527D01"/>
    <w:rsid w:val="00532D2F"/>
    <w:rsid w:val="005771B2"/>
    <w:rsid w:val="005821E3"/>
    <w:rsid w:val="005915AC"/>
    <w:rsid w:val="005918B4"/>
    <w:rsid w:val="00596C50"/>
    <w:rsid w:val="005B50AF"/>
    <w:rsid w:val="006351A4"/>
    <w:rsid w:val="00643512"/>
    <w:rsid w:val="006770E9"/>
    <w:rsid w:val="00685FE6"/>
    <w:rsid w:val="006B6BDA"/>
    <w:rsid w:val="006C6846"/>
    <w:rsid w:val="006D6086"/>
    <w:rsid w:val="006E5825"/>
    <w:rsid w:val="0075255B"/>
    <w:rsid w:val="00752D0A"/>
    <w:rsid w:val="00780055"/>
    <w:rsid w:val="007B29EE"/>
    <w:rsid w:val="007C4617"/>
    <w:rsid w:val="007D1389"/>
    <w:rsid w:val="007F20A4"/>
    <w:rsid w:val="007F630D"/>
    <w:rsid w:val="007F7A5D"/>
    <w:rsid w:val="00804FC2"/>
    <w:rsid w:val="0081048B"/>
    <w:rsid w:val="00831D8F"/>
    <w:rsid w:val="008736EA"/>
    <w:rsid w:val="00886885"/>
    <w:rsid w:val="00887786"/>
    <w:rsid w:val="00897649"/>
    <w:rsid w:val="008A1DBF"/>
    <w:rsid w:val="008A504A"/>
    <w:rsid w:val="008B0611"/>
    <w:rsid w:val="008C7131"/>
    <w:rsid w:val="008D547A"/>
    <w:rsid w:val="008F09BD"/>
    <w:rsid w:val="008F158A"/>
    <w:rsid w:val="0092114E"/>
    <w:rsid w:val="0092461B"/>
    <w:rsid w:val="00953509"/>
    <w:rsid w:val="00962932"/>
    <w:rsid w:val="0097713F"/>
    <w:rsid w:val="00985366"/>
    <w:rsid w:val="009A02E6"/>
    <w:rsid w:val="009B7D6F"/>
    <w:rsid w:val="009D5D83"/>
    <w:rsid w:val="00A03BF5"/>
    <w:rsid w:val="00A16229"/>
    <w:rsid w:val="00A50D90"/>
    <w:rsid w:val="00A86344"/>
    <w:rsid w:val="00B2192C"/>
    <w:rsid w:val="00B23617"/>
    <w:rsid w:val="00B23F62"/>
    <w:rsid w:val="00B300E6"/>
    <w:rsid w:val="00B44F22"/>
    <w:rsid w:val="00B60825"/>
    <w:rsid w:val="00B87A2E"/>
    <w:rsid w:val="00B936C4"/>
    <w:rsid w:val="00BA3EC2"/>
    <w:rsid w:val="00BD57FC"/>
    <w:rsid w:val="00BE55EB"/>
    <w:rsid w:val="00BE6BF7"/>
    <w:rsid w:val="00BF528D"/>
    <w:rsid w:val="00CA55EB"/>
    <w:rsid w:val="00CE4AD8"/>
    <w:rsid w:val="00D414D0"/>
    <w:rsid w:val="00D46880"/>
    <w:rsid w:val="00D67DA0"/>
    <w:rsid w:val="00D92A83"/>
    <w:rsid w:val="00DB1049"/>
    <w:rsid w:val="00DC20BB"/>
    <w:rsid w:val="00DD0E76"/>
    <w:rsid w:val="00E12ABA"/>
    <w:rsid w:val="00E246CE"/>
    <w:rsid w:val="00E2781A"/>
    <w:rsid w:val="00E6043F"/>
    <w:rsid w:val="00E63D93"/>
    <w:rsid w:val="00E827B5"/>
    <w:rsid w:val="00E94212"/>
    <w:rsid w:val="00EA11E4"/>
    <w:rsid w:val="00EA45F5"/>
    <w:rsid w:val="00EB2B5D"/>
    <w:rsid w:val="00EB7672"/>
    <w:rsid w:val="00ED69DD"/>
    <w:rsid w:val="00ED6A59"/>
    <w:rsid w:val="00ED7D91"/>
    <w:rsid w:val="00EE7D30"/>
    <w:rsid w:val="00F1282B"/>
    <w:rsid w:val="00F51306"/>
    <w:rsid w:val="00F51690"/>
    <w:rsid w:val="00F8354F"/>
    <w:rsid w:val="00FB1E1B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77075"/>
  <w15:docId w15:val="{6E380E50-A488-49A1-A6E9-E5106F1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373545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292733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50D90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eipsic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ist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3BE37027CF4990B48956BBE30B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6282-3437-45B4-BE51-5FF8CC8B7015}"/>
      </w:docPartPr>
      <w:docPartBody>
        <w:p w:rsidR="00AE2769" w:rsidRDefault="00324AA9" w:rsidP="00324AA9">
          <w:pPr>
            <w:pStyle w:val="E63BE37027CF4990B48956BBE30B85E9"/>
          </w:pPr>
          <w:r>
            <w:t>Monday</w:t>
          </w:r>
        </w:p>
      </w:docPartBody>
    </w:docPart>
    <w:docPart>
      <w:docPartPr>
        <w:name w:val="37E2EBA44332469DAD8117B6B79B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BBC2-5788-4537-A7E1-D22E57F1355C}"/>
      </w:docPartPr>
      <w:docPartBody>
        <w:p w:rsidR="00AE2769" w:rsidRDefault="00324AA9" w:rsidP="00324AA9">
          <w:pPr>
            <w:pStyle w:val="37E2EBA44332469DAD8117B6B79BAF16"/>
          </w:pPr>
          <w:r>
            <w:t>Tuesday</w:t>
          </w:r>
        </w:p>
      </w:docPartBody>
    </w:docPart>
    <w:docPart>
      <w:docPartPr>
        <w:name w:val="A866AC7F45C245E68467636B4554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205D-8EA6-4AD7-8606-51995A18DBC1}"/>
      </w:docPartPr>
      <w:docPartBody>
        <w:p w:rsidR="00AE2769" w:rsidRDefault="00324AA9" w:rsidP="00324AA9">
          <w:pPr>
            <w:pStyle w:val="A866AC7F45C245E68467636B4554BE49"/>
          </w:pPr>
          <w:r>
            <w:t>Wednesday</w:t>
          </w:r>
        </w:p>
      </w:docPartBody>
    </w:docPart>
    <w:docPart>
      <w:docPartPr>
        <w:name w:val="65F255A2263E470AA08D810A4CFF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8D4D-5E95-4FD9-8F00-F4B2253B4328}"/>
      </w:docPartPr>
      <w:docPartBody>
        <w:p w:rsidR="00AE2769" w:rsidRDefault="00324AA9" w:rsidP="00324AA9">
          <w:pPr>
            <w:pStyle w:val="65F255A2263E470AA08D810A4CFFA740"/>
          </w:pPr>
          <w:r>
            <w:t>Thursday</w:t>
          </w:r>
        </w:p>
      </w:docPartBody>
    </w:docPart>
    <w:docPart>
      <w:docPartPr>
        <w:name w:val="E9666A9871E94DD7AAB19231B1A0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1E0C-2C39-462D-A672-F9483F7E2814}"/>
      </w:docPartPr>
      <w:docPartBody>
        <w:p w:rsidR="00AE2769" w:rsidRDefault="00324AA9" w:rsidP="00324AA9">
          <w:pPr>
            <w:pStyle w:val="E9666A9871E94DD7AAB19231B1A0E112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98"/>
    <w:rsid w:val="00000EDD"/>
    <w:rsid w:val="000D19BC"/>
    <w:rsid w:val="00153BCF"/>
    <w:rsid w:val="001F53F9"/>
    <w:rsid w:val="00222285"/>
    <w:rsid w:val="00324AA9"/>
    <w:rsid w:val="00422DE5"/>
    <w:rsid w:val="004C302E"/>
    <w:rsid w:val="005C0A0F"/>
    <w:rsid w:val="006119A5"/>
    <w:rsid w:val="00611B02"/>
    <w:rsid w:val="00804DE0"/>
    <w:rsid w:val="00824FF6"/>
    <w:rsid w:val="009C3BAB"/>
    <w:rsid w:val="00A56998"/>
    <w:rsid w:val="00AE2769"/>
    <w:rsid w:val="00C7209E"/>
    <w:rsid w:val="00D46880"/>
    <w:rsid w:val="00E66127"/>
    <w:rsid w:val="00EA6243"/>
    <w:rsid w:val="00F51306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3BE37027CF4990B48956BBE30B85E9">
    <w:name w:val="E63BE37027CF4990B48956BBE30B85E9"/>
    <w:rsid w:val="00324AA9"/>
  </w:style>
  <w:style w:type="paragraph" w:customStyle="1" w:styleId="37E2EBA44332469DAD8117B6B79BAF16">
    <w:name w:val="37E2EBA44332469DAD8117B6B79BAF16"/>
    <w:rsid w:val="00324AA9"/>
  </w:style>
  <w:style w:type="paragraph" w:customStyle="1" w:styleId="A866AC7F45C245E68467636B4554BE49">
    <w:name w:val="A866AC7F45C245E68467636B4554BE49"/>
    <w:rsid w:val="00324AA9"/>
  </w:style>
  <w:style w:type="paragraph" w:customStyle="1" w:styleId="65F255A2263E470AA08D810A4CFFA740">
    <w:name w:val="65F255A2263E470AA08D810A4CFFA740"/>
    <w:rsid w:val="00324AA9"/>
  </w:style>
  <w:style w:type="paragraph" w:customStyle="1" w:styleId="E9666A9871E94DD7AAB19231B1A0E112">
    <w:name w:val="E9666A9871E94DD7AAB19231B1A0E112"/>
    <w:rsid w:val="00324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A591-8CA8-456D-ABD3-1C60A3F6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594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Program Director</cp:lastModifiedBy>
  <cp:revision>16</cp:revision>
  <cp:lastPrinted>2024-05-22T16:42:00Z</cp:lastPrinted>
  <dcterms:created xsi:type="dcterms:W3CDTF">2024-05-08T13:35:00Z</dcterms:created>
  <dcterms:modified xsi:type="dcterms:W3CDTF">2024-05-23T11:45:00Z</dcterms:modified>
  <cp:category/>
</cp:coreProperties>
</file>